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536C">
      <w:pPr>
        <w:ind w:left="0" w:leftChars="0" w:firstLine="0" w:firstLineChars="0"/>
        <w:outlineLvl w:val="1"/>
        <w:rPr>
          <w:rFonts w:hint="eastAsia" w:ascii="华文仿宋" w:hAnsi="华文仿宋" w:eastAsia="华文仿宋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/>
          <w:b/>
          <w:color w:val="auto"/>
          <w:sz w:val="28"/>
          <w:szCs w:val="28"/>
        </w:rPr>
        <w:t>附件</w:t>
      </w:r>
      <w:r>
        <w:rPr>
          <w:rFonts w:hint="eastAsia" w:ascii="华文仿宋" w:hAnsi="华文仿宋"/>
          <w:b/>
          <w:color w:val="auto"/>
          <w:sz w:val="28"/>
          <w:szCs w:val="28"/>
          <w:lang w:val="en-US" w:eastAsia="zh-CN"/>
        </w:rPr>
        <w:t>1</w:t>
      </w:r>
    </w:p>
    <w:p w14:paraId="0556F64C">
      <w:pPr>
        <w:ind w:firstLine="0" w:firstLineChars="0"/>
        <w:jc w:val="center"/>
        <w:rPr>
          <w:rFonts w:ascii="华文仿宋" w:hAnsi="华文仿宋"/>
          <w:color w:val="auto"/>
          <w:sz w:val="32"/>
          <w:szCs w:val="32"/>
        </w:rPr>
      </w:pPr>
      <w:r>
        <w:rPr>
          <w:rFonts w:hint="eastAsia" w:ascii="华文仿宋" w:hAnsi="华文仿宋"/>
          <w:b/>
          <w:bCs/>
          <w:color w:val="auto"/>
          <w:sz w:val="32"/>
          <w:szCs w:val="32"/>
        </w:rPr>
        <w:t>培训报名表</w:t>
      </w:r>
    </w:p>
    <w:tbl>
      <w:tblPr>
        <w:tblStyle w:val="17"/>
        <w:tblpPr w:leftFromText="180" w:rightFromText="180" w:vertAnchor="text" w:horzAnchor="page" w:tblpX="1480" w:tblpY="467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9"/>
        <w:gridCol w:w="1734"/>
        <w:gridCol w:w="1826"/>
        <w:gridCol w:w="948"/>
        <w:gridCol w:w="1980"/>
      </w:tblGrid>
      <w:tr w14:paraId="6FC4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413" w:type="dxa"/>
            <w:vAlign w:val="center"/>
          </w:tcPr>
          <w:p w14:paraId="4DC45F8D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8197" w:type="dxa"/>
            <w:gridSpan w:val="5"/>
            <w:vAlign w:val="center"/>
          </w:tcPr>
          <w:p w14:paraId="193924BF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</w:tr>
      <w:tr w14:paraId="18B9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413" w:type="dxa"/>
            <w:vAlign w:val="center"/>
          </w:tcPr>
          <w:p w14:paraId="46184C1B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1709" w:type="dxa"/>
            <w:vAlign w:val="center"/>
          </w:tcPr>
          <w:p w14:paraId="08769E9D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51BA9C6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电 话</w:t>
            </w:r>
          </w:p>
        </w:tc>
        <w:tc>
          <w:tcPr>
            <w:tcW w:w="1826" w:type="dxa"/>
            <w:vAlign w:val="center"/>
          </w:tcPr>
          <w:p w14:paraId="4272B81B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FF92363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手 机</w:t>
            </w:r>
          </w:p>
        </w:tc>
        <w:tc>
          <w:tcPr>
            <w:tcW w:w="1980" w:type="dxa"/>
            <w:vAlign w:val="center"/>
          </w:tcPr>
          <w:p w14:paraId="7B24E765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</w:tr>
      <w:tr w14:paraId="73B1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13" w:type="dxa"/>
            <w:vAlign w:val="center"/>
          </w:tcPr>
          <w:p w14:paraId="24E42727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学员姓名</w:t>
            </w:r>
          </w:p>
        </w:tc>
        <w:tc>
          <w:tcPr>
            <w:tcW w:w="1709" w:type="dxa"/>
            <w:vAlign w:val="center"/>
          </w:tcPr>
          <w:p w14:paraId="656EA6F2">
            <w:pPr>
              <w:spacing w:line="400" w:lineRule="exact"/>
              <w:ind w:firstLine="0" w:firstLineChars="0"/>
              <w:jc w:val="center"/>
              <w:rPr>
                <w:rFonts w:hint="eastAsia" w:eastAsia="华文仿宋" w:cs="宋体-18030" w:asciiTheme="minorEastAsia" w:hAnsi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734" w:type="dxa"/>
            <w:vAlign w:val="center"/>
          </w:tcPr>
          <w:p w14:paraId="4E35003F">
            <w:pPr>
              <w:spacing w:line="400" w:lineRule="exact"/>
              <w:ind w:firstLine="0" w:firstLineChars="0"/>
              <w:jc w:val="center"/>
              <w:rPr>
                <w:rFonts w:hint="eastAsia" w:eastAsia="华文仿宋" w:cs="宋体-18030" w:asciiTheme="minorEastAsia" w:hAnsi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826" w:type="dxa"/>
            <w:vAlign w:val="center"/>
          </w:tcPr>
          <w:p w14:paraId="35A1AB0F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手 机</w:t>
            </w:r>
          </w:p>
        </w:tc>
        <w:tc>
          <w:tcPr>
            <w:tcW w:w="2928" w:type="dxa"/>
            <w:gridSpan w:val="2"/>
            <w:vAlign w:val="top"/>
          </w:tcPr>
          <w:p w14:paraId="421E5197">
            <w:pPr>
              <w:spacing w:after="312" w:afterLines="100" w:line="600" w:lineRule="exact"/>
              <w:ind w:firstLine="0" w:firstLineChars="0"/>
              <w:jc w:val="center"/>
              <w:rPr>
                <w:rFonts w:hint="eastAsia" w:eastAsia="华文仿宋" w:cs="宋体-18030" w:asciiTheme="minorEastAsia" w:hAnsi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  <w:lang w:eastAsia="zh-CN"/>
              </w:rPr>
              <w:t>邮箱</w:t>
            </w:r>
          </w:p>
          <w:p w14:paraId="3D1C9AFB">
            <w:pPr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  <w:p w14:paraId="34BF5740">
            <w:pPr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color w:val="auto"/>
                <w:kern w:val="0"/>
                <w:sz w:val="24"/>
              </w:rPr>
              <w:t>（</w:t>
            </w:r>
          </w:p>
        </w:tc>
      </w:tr>
      <w:tr w14:paraId="37E8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3" w:type="dxa"/>
            <w:shd w:val="clear" w:color="auto" w:fill="auto"/>
            <w:vAlign w:val="center"/>
          </w:tcPr>
          <w:p w14:paraId="7B82D9FA">
            <w:pPr>
              <w:tabs>
                <w:tab w:val="left" w:pos="420"/>
              </w:tabs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b/>
                <w:color w:val="auto"/>
                <w:kern w:val="0"/>
                <w:sz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0916B4A">
            <w:pPr>
              <w:spacing w:line="40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1DA07BF">
            <w:pPr>
              <w:spacing w:line="400" w:lineRule="exact"/>
              <w:ind w:firstLine="0" w:firstLineChars="0"/>
              <w:jc w:val="center"/>
              <w:rPr>
                <w:rFonts w:hint="eastAsia" w:cs="宋体-18030" w:asciiTheme="minorEastAsia" w:hAnsi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7FD92F2">
            <w:pPr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b/>
                <w:color w:val="auto"/>
                <w:kern w:val="0"/>
                <w:sz w:val="24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6E13E7C1">
            <w:pPr>
              <w:spacing w:line="32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</w:tr>
      <w:tr w14:paraId="585C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3" w:type="dxa"/>
            <w:shd w:val="clear" w:color="auto" w:fill="auto"/>
            <w:vAlign w:val="center"/>
          </w:tcPr>
          <w:p w14:paraId="303A0712">
            <w:pPr>
              <w:tabs>
                <w:tab w:val="left" w:pos="420"/>
              </w:tabs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b/>
                <w:color w:val="auto"/>
                <w:kern w:val="0"/>
                <w:sz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7B1AFCE">
            <w:pPr>
              <w:spacing w:line="400" w:lineRule="exact"/>
              <w:ind w:firstLine="0" w:firstLineChars="0"/>
              <w:jc w:val="center"/>
              <w:rPr>
                <w:rFonts w:hint="eastAsia" w:cs="宋体-18030" w:asciiTheme="minorEastAsia" w:hAnsi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D36A37E">
            <w:pPr>
              <w:spacing w:line="400" w:lineRule="exact"/>
              <w:ind w:firstLine="0" w:firstLineChars="0"/>
              <w:jc w:val="center"/>
              <w:rPr>
                <w:rFonts w:hint="eastAsia" w:cs="宋体-18030" w:asciiTheme="minorEastAsia" w:hAnsi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52286B1">
            <w:pPr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b/>
                <w:color w:val="auto"/>
                <w:kern w:val="0"/>
                <w:sz w:val="24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1E5132D8">
            <w:pPr>
              <w:spacing w:line="32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</w:tr>
      <w:tr w14:paraId="1E72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3" w:type="dxa"/>
            <w:shd w:val="clear" w:color="auto" w:fill="auto"/>
            <w:vAlign w:val="center"/>
          </w:tcPr>
          <w:p w14:paraId="52FCCAE5">
            <w:pPr>
              <w:tabs>
                <w:tab w:val="left" w:pos="420"/>
              </w:tabs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b/>
                <w:color w:val="auto"/>
                <w:kern w:val="0"/>
                <w:sz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8EA031C">
            <w:pPr>
              <w:spacing w:line="400" w:lineRule="exact"/>
              <w:ind w:firstLine="0" w:firstLineChars="0"/>
              <w:jc w:val="center"/>
              <w:rPr>
                <w:rFonts w:hint="eastAsia" w:cs="宋体-18030" w:asciiTheme="minorEastAsia" w:hAnsi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8DD58F3">
            <w:pPr>
              <w:spacing w:line="400" w:lineRule="exact"/>
              <w:ind w:firstLine="0" w:firstLineChars="0"/>
              <w:jc w:val="center"/>
              <w:rPr>
                <w:rFonts w:hint="eastAsia" w:cs="宋体-18030" w:asciiTheme="minorEastAsia" w:hAnsi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17FC57B">
            <w:pPr>
              <w:spacing w:after="312" w:afterLines="100" w:line="600" w:lineRule="exact"/>
              <w:ind w:firstLine="0" w:firstLineChars="0"/>
              <w:jc w:val="center"/>
              <w:rPr>
                <w:rFonts w:cs="宋体-18030" w:asciiTheme="minorEastAsia" w:hAnsiTheme="minorEastAsia"/>
                <w:b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3BD17743">
            <w:pPr>
              <w:spacing w:line="320" w:lineRule="exact"/>
              <w:ind w:firstLine="0" w:firstLineChars="0"/>
              <w:jc w:val="center"/>
              <w:rPr>
                <w:rFonts w:cs="宋体-18030" w:asciiTheme="minorEastAsia" w:hAnsiTheme="minorEastAsia"/>
                <w:color w:val="auto"/>
                <w:kern w:val="0"/>
                <w:sz w:val="24"/>
              </w:rPr>
            </w:pPr>
          </w:p>
        </w:tc>
      </w:tr>
    </w:tbl>
    <w:p w14:paraId="62C262E7">
      <w:pPr>
        <w:adjustRightInd w:val="0"/>
        <w:snapToGrid w:val="0"/>
        <w:spacing w:line="360" w:lineRule="auto"/>
        <w:ind w:firstLine="0" w:firstLineChars="0"/>
        <w:jc w:val="center"/>
        <w:rPr>
          <w:rFonts w:asciiTheme="minorEastAsia" w:hAnsiTheme="minorEastAsia"/>
          <w:b/>
          <w:color w:val="auto"/>
          <w:sz w:val="24"/>
        </w:rPr>
      </w:pPr>
    </w:p>
    <w:p w14:paraId="59999435">
      <w:pPr>
        <w:spacing w:before="156" w:beforeLines="50" w:line="440" w:lineRule="exact"/>
        <w:ind w:firstLine="0" w:firstLineChars="0"/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</w:rPr>
        <w:t>注：</w:t>
      </w:r>
      <w:r>
        <w:rPr>
          <w:rFonts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eastAsia="zh-CN"/>
        </w:rPr>
        <w:t>学员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</w:rPr>
        <w:t>填写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eastAsia="zh-CN"/>
        </w:rPr>
        <w:t>此表后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</w:rPr>
        <w:t>发送至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eastAsia="zh-CN"/>
        </w:rPr>
        <w:t>协会培训部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</w:rPr>
        <w:t>邮箱：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  <w:instrText xml:space="preserve"> HYPERLINK "mailto:459962867@qq.com" </w:instrTex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21"/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  <w:t>459962867@qq.com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shd w:val="clear" w:color="auto" w:fill="FFFFFF"/>
          <w:lang w:val="en-US" w:eastAsia="zh-CN"/>
        </w:rPr>
        <w:fldChar w:fldCharType="end"/>
      </w:r>
    </w:p>
    <w:p w14:paraId="487277EB">
      <w:pPr>
        <w:spacing w:before="156" w:beforeLines="50" w:line="440" w:lineRule="exact"/>
        <w:ind w:firstLine="840" w:firstLineChars="300"/>
        <w:rPr>
          <w:rFonts w:ascii="华文仿宋" w:hAnsi="华文仿宋" w:cs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</w:rPr>
        <w:t>联系人：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lang w:eastAsia="zh-CN"/>
        </w:rPr>
        <w:t>邱立奎，联系电话：</w:t>
      </w:r>
      <w:r>
        <w:rPr>
          <w:rFonts w:hint="eastAsia" w:ascii="华文仿宋" w:hAnsi="华文仿宋" w:cs="宋体"/>
          <w:b w:val="0"/>
          <w:bCs/>
          <w:color w:val="auto"/>
          <w:sz w:val="28"/>
          <w:szCs w:val="28"/>
          <w:u w:val="none"/>
          <w:lang w:val="en-US" w:eastAsia="zh-CN"/>
        </w:rPr>
        <w:t>0763-3152292，13926680627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829AE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DD0B3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8A7A1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D037">
    <w:pPr>
      <w:pStyle w:val="1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81FB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5C2DB"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ZjI2NTAyZTI3YzQ2OTE1ZWFlODhkNDVjNTBhYjIifQ=="/>
  </w:docVars>
  <w:rsids>
    <w:rsidRoot w:val="2084667B"/>
    <w:rsid w:val="00056225"/>
    <w:rsid w:val="000620DA"/>
    <w:rsid w:val="00063494"/>
    <w:rsid w:val="00064753"/>
    <w:rsid w:val="00072317"/>
    <w:rsid w:val="0008197A"/>
    <w:rsid w:val="000A1D7C"/>
    <w:rsid w:val="0013504F"/>
    <w:rsid w:val="001352D8"/>
    <w:rsid w:val="00165753"/>
    <w:rsid w:val="00176327"/>
    <w:rsid w:val="001A496B"/>
    <w:rsid w:val="001B33E8"/>
    <w:rsid w:val="001D795B"/>
    <w:rsid w:val="001E6C5D"/>
    <w:rsid w:val="00201AB0"/>
    <w:rsid w:val="0021506D"/>
    <w:rsid w:val="00235D1A"/>
    <w:rsid w:val="00252C95"/>
    <w:rsid w:val="00284C9B"/>
    <w:rsid w:val="002A5460"/>
    <w:rsid w:val="002B768F"/>
    <w:rsid w:val="002C328A"/>
    <w:rsid w:val="002D3095"/>
    <w:rsid w:val="00315C5F"/>
    <w:rsid w:val="003307FE"/>
    <w:rsid w:val="00331E36"/>
    <w:rsid w:val="00334057"/>
    <w:rsid w:val="00344312"/>
    <w:rsid w:val="00344666"/>
    <w:rsid w:val="0036040A"/>
    <w:rsid w:val="00374EA1"/>
    <w:rsid w:val="00385C82"/>
    <w:rsid w:val="003E45E7"/>
    <w:rsid w:val="003F1373"/>
    <w:rsid w:val="003F664F"/>
    <w:rsid w:val="0042407D"/>
    <w:rsid w:val="00441FCC"/>
    <w:rsid w:val="00460F3F"/>
    <w:rsid w:val="004852BE"/>
    <w:rsid w:val="004A25C5"/>
    <w:rsid w:val="004B0802"/>
    <w:rsid w:val="004C3935"/>
    <w:rsid w:val="004D203A"/>
    <w:rsid w:val="004E57F2"/>
    <w:rsid w:val="004F5447"/>
    <w:rsid w:val="0050651D"/>
    <w:rsid w:val="00524172"/>
    <w:rsid w:val="00566802"/>
    <w:rsid w:val="00590942"/>
    <w:rsid w:val="005B4437"/>
    <w:rsid w:val="005C2E10"/>
    <w:rsid w:val="005C57A9"/>
    <w:rsid w:val="005E2749"/>
    <w:rsid w:val="006237EE"/>
    <w:rsid w:val="00640309"/>
    <w:rsid w:val="00677EAD"/>
    <w:rsid w:val="00684543"/>
    <w:rsid w:val="00691486"/>
    <w:rsid w:val="006B6213"/>
    <w:rsid w:val="006C053B"/>
    <w:rsid w:val="006E23CD"/>
    <w:rsid w:val="0079409A"/>
    <w:rsid w:val="00807E98"/>
    <w:rsid w:val="008112C2"/>
    <w:rsid w:val="00813A8A"/>
    <w:rsid w:val="0081563D"/>
    <w:rsid w:val="0082258B"/>
    <w:rsid w:val="00835BDA"/>
    <w:rsid w:val="008443B9"/>
    <w:rsid w:val="00856090"/>
    <w:rsid w:val="008C3313"/>
    <w:rsid w:val="009215AA"/>
    <w:rsid w:val="00934C8F"/>
    <w:rsid w:val="009369B6"/>
    <w:rsid w:val="00936BF6"/>
    <w:rsid w:val="009455BA"/>
    <w:rsid w:val="00954087"/>
    <w:rsid w:val="0097160D"/>
    <w:rsid w:val="0097561D"/>
    <w:rsid w:val="009817F5"/>
    <w:rsid w:val="0098611B"/>
    <w:rsid w:val="0098665D"/>
    <w:rsid w:val="009967F4"/>
    <w:rsid w:val="009D51EF"/>
    <w:rsid w:val="009D6803"/>
    <w:rsid w:val="00A12377"/>
    <w:rsid w:val="00A153E4"/>
    <w:rsid w:val="00A356E9"/>
    <w:rsid w:val="00A373F1"/>
    <w:rsid w:val="00A3745D"/>
    <w:rsid w:val="00AD4873"/>
    <w:rsid w:val="00B0331C"/>
    <w:rsid w:val="00B21B9C"/>
    <w:rsid w:val="00BE15CC"/>
    <w:rsid w:val="00C1184E"/>
    <w:rsid w:val="00C17746"/>
    <w:rsid w:val="00C25BD4"/>
    <w:rsid w:val="00C35555"/>
    <w:rsid w:val="00C5707B"/>
    <w:rsid w:val="00C57664"/>
    <w:rsid w:val="00C94B45"/>
    <w:rsid w:val="00CD1370"/>
    <w:rsid w:val="00CD694C"/>
    <w:rsid w:val="00CE0ABF"/>
    <w:rsid w:val="00CF7207"/>
    <w:rsid w:val="00D02E23"/>
    <w:rsid w:val="00D50D30"/>
    <w:rsid w:val="00D5395C"/>
    <w:rsid w:val="00D73B6C"/>
    <w:rsid w:val="00D95993"/>
    <w:rsid w:val="00DB0062"/>
    <w:rsid w:val="00DB487A"/>
    <w:rsid w:val="00DE5A06"/>
    <w:rsid w:val="00DF1FA7"/>
    <w:rsid w:val="00E03877"/>
    <w:rsid w:val="00E04A8E"/>
    <w:rsid w:val="00E11E05"/>
    <w:rsid w:val="00E1521F"/>
    <w:rsid w:val="00E26AFB"/>
    <w:rsid w:val="00E26C73"/>
    <w:rsid w:val="00E438BF"/>
    <w:rsid w:val="00E5098A"/>
    <w:rsid w:val="00E627A9"/>
    <w:rsid w:val="00EA7D5C"/>
    <w:rsid w:val="00EC6445"/>
    <w:rsid w:val="00EE35D4"/>
    <w:rsid w:val="00EF292B"/>
    <w:rsid w:val="00F3249F"/>
    <w:rsid w:val="00F45B83"/>
    <w:rsid w:val="00F61A62"/>
    <w:rsid w:val="00F811CD"/>
    <w:rsid w:val="00FA2C2E"/>
    <w:rsid w:val="00FF222D"/>
    <w:rsid w:val="00FF2820"/>
    <w:rsid w:val="00FF2B92"/>
    <w:rsid w:val="01397B50"/>
    <w:rsid w:val="02894492"/>
    <w:rsid w:val="02CF735D"/>
    <w:rsid w:val="02D80397"/>
    <w:rsid w:val="03200877"/>
    <w:rsid w:val="04255C4E"/>
    <w:rsid w:val="04297738"/>
    <w:rsid w:val="04B84735"/>
    <w:rsid w:val="056006DD"/>
    <w:rsid w:val="06CE6B94"/>
    <w:rsid w:val="0767310D"/>
    <w:rsid w:val="07906693"/>
    <w:rsid w:val="07EA0F0D"/>
    <w:rsid w:val="07F57BE0"/>
    <w:rsid w:val="080211E9"/>
    <w:rsid w:val="08F777A3"/>
    <w:rsid w:val="090762FC"/>
    <w:rsid w:val="092213E8"/>
    <w:rsid w:val="092518E9"/>
    <w:rsid w:val="09C35860"/>
    <w:rsid w:val="09E97498"/>
    <w:rsid w:val="0B4B05D9"/>
    <w:rsid w:val="0B616B70"/>
    <w:rsid w:val="0B912778"/>
    <w:rsid w:val="0C1D314B"/>
    <w:rsid w:val="0D141152"/>
    <w:rsid w:val="0DB97381"/>
    <w:rsid w:val="0DDF69A8"/>
    <w:rsid w:val="0E067C9A"/>
    <w:rsid w:val="0E1F027D"/>
    <w:rsid w:val="0E672D09"/>
    <w:rsid w:val="0EF72F9C"/>
    <w:rsid w:val="0F337126"/>
    <w:rsid w:val="10372E26"/>
    <w:rsid w:val="103D5111"/>
    <w:rsid w:val="111E3FA8"/>
    <w:rsid w:val="11287FEA"/>
    <w:rsid w:val="113E08A3"/>
    <w:rsid w:val="116D7DA2"/>
    <w:rsid w:val="11AE3CC9"/>
    <w:rsid w:val="13CC5064"/>
    <w:rsid w:val="14347EC0"/>
    <w:rsid w:val="146A596C"/>
    <w:rsid w:val="148B18BC"/>
    <w:rsid w:val="14D0012C"/>
    <w:rsid w:val="14F65DCB"/>
    <w:rsid w:val="15A84E42"/>
    <w:rsid w:val="15B94C7F"/>
    <w:rsid w:val="162A42A3"/>
    <w:rsid w:val="16EE27BD"/>
    <w:rsid w:val="17C61C08"/>
    <w:rsid w:val="17DF644D"/>
    <w:rsid w:val="17F559C8"/>
    <w:rsid w:val="187B6215"/>
    <w:rsid w:val="18BB63DF"/>
    <w:rsid w:val="1A53618E"/>
    <w:rsid w:val="1A8B1E1A"/>
    <w:rsid w:val="1ADE05F0"/>
    <w:rsid w:val="1B11370A"/>
    <w:rsid w:val="1BD10F20"/>
    <w:rsid w:val="1C6F131B"/>
    <w:rsid w:val="1DC8524D"/>
    <w:rsid w:val="1DE40E1F"/>
    <w:rsid w:val="1DFC0836"/>
    <w:rsid w:val="1E4D5E87"/>
    <w:rsid w:val="1E7D215F"/>
    <w:rsid w:val="1EAC4E9A"/>
    <w:rsid w:val="1EAE7074"/>
    <w:rsid w:val="1EAF61FE"/>
    <w:rsid w:val="1EBF3798"/>
    <w:rsid w:val="1EC62376"/>
    <w:rsid w:val="1EDA6F82"/>
    <w:rsid w:val="1F812BF3"/>
    <w:rsid w:val="1FA96DFF"/>
    <w:rsid w:val="2084667B"/>
    <w:rsid w:val="20C35091"/>
    <w:rsid w:val="22DA044B"/>
    <w:rsid w:val="22F42413"/>
    <w:rsid w:val="2375075A"/>
    <w:rsid w:val="23827CA1"/>
    <w:rsid w:val="23C859EA"/>
    <w:rsid w:val="240F0B75"/>
    <w:rsid w:val="258C799F"/>
    <w:rsid w:val="262D3CCB"/>
    <w:rsid w:val="26FC4A2E"/>
    <w:rsid w:val="272436F9"/>
    <w:rsid w:val="27E12E66"/>
    <w:rsid w:val="280A2EBF"/>
    <w:rsid w:val="2830777F"/>
    <w:rsid w:val="289F1DDC"/>
    <w:rsid w:val="29CE061C"/>
    <w:rsid w:val="2A34386C"/>
    <w:rsid w:val="2A5E7101"/>
    <w:rsid w:val="2A7941B1"/>
    <w:rsid w:val="2A910DA7"/>
    <w:rsid w:val="2AAA5DD2"/>
    <w:rsid w:val="2B32087B"/>
    <w:rsid w:val="2B9D2C15"/>
    <w:rsid w:val="2C2071FE"/>
    <w:rsid w:val="2C3A62D7"/>
    <w:rsid w:val="2DD315AC"/>
    <w:rsid w:val="2F85650D"/>
    <w:rsid w:val="2F936D2E"/>
    <w:rsid w:val="30EE1A6E"/>
    <w:rsid w:val="31074DF2"/>
    <w:rsid w:val="314B6C8B"/>
    <w:rsid w:val="317540A1"/>
    <w:rsid w:val="33191387"/>
    <w:rsid w:val="333477B9"/>
    <w:rsid w:val="33727995"/>
    <w:rsid w:val="33C51F7C"/>
    <w:rsid w:val="34B84AF5"/>
    <w:rsid w:val="352B6CCB"/>
    <w:rsid w:val="36006763"/>
    <w:rsid w:val="360208DF"/>
    <w:rsid w:val="36F42391"/>
    <w:rsid w:val="37BA5CEF"/>
    <w:rsid w:val="38871CD9"/>
    <w:rsid w:val="38DC322E"/>
    <w:rsid w:val="38DF79EC"/>
    <w:rsid w:val="3A312074"/>
    <w:rsid w:val="3A365A54"/>
    <w:rsid w:val="3AA85A9E"/>
    <w:rsid w:val="3AD01092"/>
    <w:rsid w:val="3B290344"/>
    <w:rsid w:val="3B3E25C8"/>
    <w:rsid w:val="3B404EB6"/>
    <w:rsid w:val="3B4A1039"/>
    <w:rsid w:val="3D04113A"/>
    <w:rsid w:val="3ECE1D20"/>
    <w:rsid w:val="3F6B5DD7"/>
    <w:rsid w:val="405D1B53"/>
    <w:rsid w:val="40A60851"/>
    <w:rsid w:val="40EF3F5D"/>
    <w:rsid w:val="40FF186B"/>
    <w:rsid w:val="41441A5F"/>
    <w:rsid w:val="41A2501B"/>
    <w:rsid w:val="41A45E2A"/>
    <w:rsid w:val="421317C9"/>
    <w:rsid w:val="43B85F84"/>
    <w:rsid w:val="44211F46"/>
    <w:rsid w:val="444840CF"/>
    <w:rsid w:val="44540F0C"/>
    <w:rsid w:val="450B575A"/>
    <w:rsid w:val="450E1A89"/>
    <w:rsid w:val="454615E3"/>
    <w:rsid w:val="46101027"/>
    <w:rsid w:val="466D730B"/>
    <w:rsid w:val="469E1158"/>
    <w:rsid w:val="46EF69C2"/>
    <w:rsid w:val="47013EDE"/>
    <w:rsid w:val="47145A1A"/>
    <w:rsid w:val="476E1CF4"/>
    <w:rsid w:val="481B64B5"/>
    <w:rsid w:val="482F57FA"/>
    <w:rsid w:val="48A3431F"/>
    <w:rsid w:val="49B5353F"/>
    <w:rsid w:val="4A7E139D"/>
    <w:rsid w:val="4BA34F2F"/>
    <w:rsid w:val="4C6713D1"/>
    <w:rsid w:val="4C756225"/>
    <w:rsid w:val="4C8B7DE3"/>
    <w:rsid w:val="4C942F8E"/>
    <w:rsid w:val="4D7A708A"/>
    <w:rsid w:val="4DD4398B"/>
    <w:rsid w:val="4DDC59F0"/>
    <w:rsid w:val="4E1C1192"/>
    <w:rsid w:val="4F3E662D"/>
    <w:rsid w:val="4F462E65"/>
    <w:rsid w:val="4F5F0DBF"/>
    <w:rsid w:val="4FB24612"/>
    <w:rsid w:val="50154922"/>
    <w:rsid w:val="50BA02F3"/>
    <w:rsid w:val="51220136"/>
    <w:rsid w:val="51BD5971"/>
    <w:rsid w:val="522F4A99"/>
    <w:rsid w:val="536A2F47"/>
    <w:rsid w:val="54C3385A"/>
    <w:rsid w:val="54C80E92"/>
    <w:rsid w:val="55186A6A"/>
    <w:rsid w:val="5522382A"/>
    <w:rsid w:val="56370D85"/>
    <w:rsid w:val="56D3118F"/>
    <w:rsid w:val="58B13A91"/>
    <w:rsid w:val="58CF458B"/>
    <w:rsid w:val="58FE6D1E"/>
    <w:rsid w:val="59287361"/>
    <w:rsid w:val="59356332"/>
    <w:rsid w:val="59755A5B"/>
    <w:rsid w:val="59932EA6"/>
    <w:rsid w:val="59C400B5"/>
    <w:rsid w:val="5ACB69BD"/>
    <w:rsid w:val="5AFA03FF"/>
    <w:rsid w:val="5B075410"/>
    <w:rsid w:val="5B107B34"/>
    <w:rsid w:val="5B4E6CC1"/>
    <w:rsid w:val="5BA61B39"/>
    <w:rsid w:val="5BD47564"/>
    <w:rsid w:val="5BFF00B4"/>
    <w:rsid w:val="5C2A4B83"/>
    <w:rsid w:val="5C9505F7"/>
    <w:rsid w:val="5C9D78EF"/>
    <w:rsid w:val="5CD712DA"/>
    <w:rsid w:val="5D076B46"/>
    <w:rsid w:val="5DD348B9"/>
    <w:rsid w:val="5DDB06A3"/>
    <w:rsid w:val="5E160373"/>
    <w:rsid w:val="5E595502"/>
    <w:rsid w:val="5F0434F0"/>
    <w:rsid w:val="5FBA5DC4"/>
    <w:rsid w:val="604500C1"/>
    <w:rsid w:val="60C242EF"/>
    <w:rsid w:val="60D00DD1"/>
    <w:rsid w:val="63D2046F"/>
    <w:rsid w:val="64BE1E0E"/>
    <w:rsid w:val="65045E1C"/>
    <w:rsid w:val="65050BFE"/>
    <w:rsid w:val="651C236C"/>
    <w:rsid w:val="65221B49"/>
    <w:rsid w:val="667542F8"/>
    <w:rsid w:val="66F56EE5"/>
    <w:rsid w:val="682B715A"/>
    <w:rsid w:val="68596A17"/>
    <w:rsid w:val="690D2A8F"/>
    <w:rsid w:val="69C7592B"/>
    <w:rsid w:val="6A660DC0"/>
    <w:rsid w:val="6A8D7D46"/>
    <w:rsid w:val="6B6A0F85"/>
    <w:rsid w:val="6BA85448"/>
    <w:rsid w:val="6C367F9B"/>
    <w:rsid w:val="6C3E09C1"/>
    <w:rsid w:val="6C764D5F"/>
    <w:rsid w:val="6C965883"/>
    <w:rsid w:val="6C9727CD"/>
    <w:rsid w:val="6D04042A"/>
    <w:rsid w:val="6D0C4A7E"/>
    <w:rsid w:val="6D3C7F5E"/>
    <w:rsid w:val="6D535020"/>
    <w:rsid w:val="6DA267CC"/>
    <w:rsid w:val="6E7E5342"/>
    <w:rsid w:val="6E892272"/>
    <w:rsid w:val="6EE611E1"/>
    <w:rsid w:val="6F0E116A"/>
    <w:rsid w:val="6F5D0E38"/>
    <w:rsid w:val="6F886A86"/>
    <w:rsid w:val="6FBB4C36"/>
    <w:rsid w:val="702457C7"/>
    <w:rsid w:val="70FC37E6"/>
    <w:rsid w:val="718D18DC"/>
    <w:rsid w:val="727E278E"/>
    <w:rsid w:val="72A35341"/>
    <w:rsid w:val="73492897"/>
    <w:rsid w:val="735B23EA"/>
    <w:rsid w:val="739F7670"/>
    <w:rsid w:val="744A0B48"/>
    <w:rsid w:val="7454538B"/>
    <w:rsid w:val="746741B8"/>
    <w:rsid w:val="75825832"/>
    <w:rsid w:val="75FC0C86"/>
    <w:rsid w:val="777E6C72"/>
    <w:rsid w:val="78635A04"/>
    <w:rsid w:val="78DD61A9"/>
    <w:rsid w:val="79122EC6"/>
    <w:rsid w:val="792557CC"/>
    <w:rsid w:val="792730F4"/>
    <w:rsid w:val="79885966"/>
    <w:rsid w:val="79E829C1"/>
    <w:rsid w:val="79EA26EF"/>
    <w:rsid w:val="79FC3025"/>
    <w:rsid w:val="7BD86437"/>
    <w:rsid w:val="7CF438DF"/>
    <w:rsid w:val="7DBE25D8"/>
    <w:rsid w:val="7DC6163D"/>
    <w:rsid w:val="7DCC08F1"/>
    <w:rsid w:val="7E4E267F"/>
    <w:rsid w:val="7F2B4DB1"/>
    <w:rsid w:val="7FB7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3" w:firstLineChars="200"/>
      <w:jc w:val="both"/>
    </w:pPr>
    <w:rPr>
      <w:rFonts w:eastAsia="华文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color w:val="232323"/>
      <w:kern w:val="36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120" w:after="120" w:line="240" w:lineRule="atLeast"/>
      <w:outlineLvl w:val="4"/>
    </w:pPr>
    <w:rPr>
      <w:rFonts w:eastAsia="黑体"/>
      <w:b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64" w:after="64" w:line="240" w:lineRule="atLeast"/>
      <w:outlineLvl w:val="6"/>
    </w:pPr>
    <w:rPr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1260" w:leftChars="600"/>
    </w:pPr>
  </w:style>
  <w:style w:type="paragraph" w:styleId="9">
    <w:name w:val="annotation text"/>
    <w:basedOn w:val="1"/>
    <w:link w:val="30"/>
    <w:qFormat/>
    <w:uiPriority w:val="0"/>
    <w:pPr>
      <w:jc w:val="left"/>
    </w:pPr>
  </w:style>
  <w:style w:type="paragraph" w:styleId="10">
    <w:name w:val="Body Text"/>
    <w:basedOn w:val="1"/>
    <w:qFormat/>
    <w:uiPriority w:val="1"/>
    <w:rPr>
      <w:rFonts w:ascii="宋体" w:hAnsi="宋体" w:eastAsia="宋体" w:cs="宋体"/>
      <w:b/>
      <w:bCs/>
      <w:w w:val="50"/>
      <w:sz w:val="144"/>
      <w:szCs w:val="144"/>
      <w:lang w:val="zh-TW" w:eastAsia="zh-TW" w:bidi="zh-TW"/>
    </w:rPr>
  </w:style>
  <w:style w:type="paragraph" w:styleId="11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2">
    <w:name w:val="Balloon Text"/>
    <w:basedOn w:val="1"/>
    <w:link w:val="32"/>
    <w:qFormat/>
    <w:uiPriority w:val="0"/>
    <w:rPr>
      <w:sz w:val="18"/>
      <w:szCs w:val="18"/>
    </w:rPr>
  </w:style>
  <w:style w:type="paragraph" w:styleId="1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9"/>
    <w:next w:val="9"/>
    <w:link w:val="31"/>
    <w:qFormat/>
    <w:uiPriority w:val="0"/>
    <w:rPr>
      <w:b/>
      <w:bCs/>
    </w:rPr>
  </w:style>
  <w:style w:type="table" w:styleId="18">
    <w:name w:val="Table Grid"/>
    <w:basedOn w:val="17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Hyperlink"/>
    <w:basedOn w:val="1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paragraph" w:customStyle="1" w:styleId="23">
    <w:name w:val="表格"/>
    <w:basedOn w:val="1"/>
    <w:qFormat/>
    <w:uiPriority w:val="0"/>
    <w:pPr>
      <w:ind w:firstLine="0" w:firstLineChars="0"/>
    </w:pPr>
    <w:rPr>
      <w:sz w:val="24"/>
    </w:rPr>
  </w:style>
  <w:style w:type="character" w:customStyle="1" w:styleId="24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页眉 字符"/>
    <w:basedOn w:val="19"/>
    <w:link w:val="14"/>
    <w:qFormat/>
    <w:uiPriority w:val="99"/>
    <w:rPr>
      <w:rFonts w:eastAsia="华文仿宋" w:asciiTheme="minorHAnsi" w:hAnsiTheme="minorHAnsi" w:cstheme="minorBidi"/>
      <w:kern w:val="2"/>
      <w:sz w:val="18"/>
      <w:szCs w:val="18"/>
    </w:rPr>
  </w:style>
  <w:style w:type="character" w:customStyle="1" w:styleId="27">
    <w:name w:val="页脚 字符"/>
    <w:basedOn w:val="19"/>
    <w:link w:val="13"/>
    <w:qFormat/>
    <w:uiPriority w:val="0"/>
    <w:rPr>
      <w:rFonts w:eastAsia="华文仿宋" w:asciiTheme="minorHAnsi" w:hAnsiTheme="minorHAnsi" w:cstheme="minorBidi"/>
      <w:kern w:val="2"/>
      <w:sz w:val="18"/>
      <w:szCs w:val="18"/>
    </w:rPr>
  </w:style>
  <w:style w:type="character" w:customStyle="1" w:styleId="28">
    <w:name w:val="日期 字符"/>
    <w:basedOn w:val="19"/>
    <w:link w:val="11"/>
    <w:qFormat/>
    <w:uiPriority w:val="0"/>
    <w:rPr>
      <w:rFonts w:eastAsia="华文仿宋" w:asciiTheme="minorHAnsi" w:hAnsiTheme="minorHAnsi" w:cstheme="minorBidi"/>
      <w:kern w:val="2"/>
      <w:sz w:val="30"/>
      <w:szCs w:val="24"/>
    </w:rPr>
  </w:style>
  <w:style w:type="character" w:customStyle="1" w:styleId="29">
    <w:name w:val="标题 字符"/>
    <w:basedOn w:val="19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批注文字 字符"/>
    <w:basedOn w:val="19"/>
    <w:link w:val="9"/>
    <w:qFormat/>
    <w:uiPriority w:val="0"/>
    <w:rPr>
      <w:rFonts w:eastAsia="华文仿宋" w:asciiTheme="minorHAnsi" w:hAnsiTheme="minorHAnsi" w:cstheme="minorBidi"/>
      <w:kern w:val="2"/>
      <w:sz w:val="30"/>
      <w:szCs w:val="24"/>
    </w:rPr>
  </w:style>
  <w:style w:type="character" w:customStyle="1" w:styleId="31">
    <w:name w:val="批注主题 字符"/>
    <w:basedOn w:val="30"/>
    <w:link w:val="16"/>
    <w:qFormat/>
    <w:uiPriority w:val="0"/>
    <w:rPr>
      <w:rFonts w:eastAsia="华文仿宋" w:asciiTheme="minorHAnsi" w:hAnsiTheme="minorHAnsi" w:cstheme="minorBidi"/>
      <w:b/>
      <w:bCs/>
      <w:kern w:val="2"/>
      <w:sz w:val="30"/>
      <w:szCs w:val="24"/>
    </w:rPr>
  </w:style>
  <w:style w:type="character" w:customStyle="1" w:styleId="32">
    <w:name w:val="批注框文本 字符"/>
    <w:basedOn w:val="19"/>
    <w:link w:val="12"/>
    <w:qFormat/>
    <w:uiPriority w:val="0"/>
    <w:rPr>
      <w:rFonts w:eastAsia="华文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3F4B-D357-41DA-8D15-0ABD440A2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1</Pages>
  <Words>71</Words>
  <Characters>107</Characters>
  <Lines>1</Lines>
  <Paragraphs>1</Paragraphs>
  <TotalTime>156</TotalTime>
  <ScaleCrop>false</ScaleCrop>
  <LinksUpToDate>false</LinksUpToDate>
  <CharactersWithSpaces>113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2020-05-07T09:29:00Z</dcterms:created>
  <dc:creator>三 七 分</dc:creator>
  <cp:lastModifiedBy>清远市建筑业协会</cp:lastModifiedBy>
  <cp:lastPrinted>2024-08-29T01:21:56Z</cp:lastPrinted>
  <dcterms:modified xsi:type="dcterms:W3CDTF">2024-08-29T03:23:19Z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27F0E1398962418AA0A33CE2F7C9851C_13</vt:lpwstr>
  </property>
</Properties>
</file>